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75" w:rsidRDefault="006E4175" w:rsidP="00784E4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飞雪迎春到</w:t>
      </w:r>
      <w:r>
        <w:rPr>
          <w:b/>
          <w:sz w:val="28"/>
          <w:szCs w:val="28"/>
        </w:rPr>
        <w:t>——</w:t>
      </w:r>
      <w:r>
        <w:rPr>
          <w:rFonts w:hint="eastAsia"/>
          <w:b/>
          <w:sz w:val="28"/>
          <w:szCs w:val="28"/>
        </w:rPr>
        <w:t>青岛市民</w:t>
      </w:r>
      <w:r w:rsidRPr="00507D31">
        <w:rPr>
          <w:rFonts w:hint="eastAsia"/>
          <w:b/>
          <w:sz w:val="28"/>
          <w:szCs w:val="28"/>
        </w:rPr>
        <w:t>纪念毛泽东诞辰</w:t>
      </w:r>
      <w:r w:rsidRPr="00507D31">
        <w:rPr>
          <w:b/>
          <w:sz w:val="28"/>
          <w:szCs w:val="28"/>
        </w:rPr>
        <w:t>120</w:t>
      </w:r>
      <w:r w:rsidRPr="00507D31">
        <w:rPr>
          <w:rFonts w:hint="eastAsia"/>
          <w:b/>
          <w:sz w:val="28"/>
          <w:szCs w:val="28"/>
        </w:rPr>
        <w:t>周年暨新年音乐会</w:t>
      </w:r>
    </w:p>
    <w:p w:rsidR="006E4175" w:rsidRPr="00507D31" w:rsidRDefault="006E4175" w:rsidP="00784E49">
      <w:pPr>
        <w:jc w:val="center"/>
        <w:rPr>
          <w:b/>
          <w:sz w:val="28"/>
          <w:szCs w:val="28"/>
        </w:rPr>
      </w:pPr>
      <w:r w:rsidRPr="00507D31">
        <w:rPr>
          <w:rFonts w:hint="eastAsia"/>
          <w:b/>
          <w:sz w:val="28"/>
          <w:szCs w:val="28"/>
        </w:rPr>
        <w:t>节目单</w:t>
      </w:r>
    </w:p>
    <w:p w:rsidR="006E4175" w:rsidRDefault="006E4175"/>
    <w:p w:rsidR="006E4175" w:rsidRPr="004A3712" w:rsidRDefault="006E4175">
      <w:pPr>
        <w:rPr>
          <w:color w:val="FF0000"/>
        </w:rPr>
      </w:pPr>
      <w:r w:rsidRPr="004A3712">
        <w:rPr>
          <w:rFonts w:hint="eastAsia"/>
          <w:color w:val="FF0000"/>
        </w:rPr>
        <w:t>大合唱：《东方红》、《祖国不会忘记》</w:t>
      </w:r>
      <w:r w:rsidRPr="004A3712">
        <w:rPr>
          <w:color w:val="FF0000"/>
        </w:rPr>
        <w:t xml:space="preserve">          </w:t>
      </w:r>
      <w:r w:rsidRPr="004A3712">
        <w:rPr>
          <w:rFonts w:hint="eastAsia"/>
          <w:color w:val="FF0000"/>
        </w:rPr>
        <w:t>演唱：青岛理工大学艺术学院合唱团</w:t>
      </w:r>
    </w:p>
    <w:p w:rsidR="006E4175" w:rsidRDefault="006E4175">
      <w:r>
        <w:rPr>
          <w:rFonts w:hint="eastAsia"/>
        </w:rPr>
        <w:t>少儿诗朗诵：《请不要说我现在还小》</w:t>
      </w:r>
      <w:r>
        <w:t xml:space="preserve">          </w:t>
      </w:r>
      <w:r>
        <w:rPr>
          <w:rFonts w:hint="eastAsia"/>
        </w:rPr>
        <w:t>朗诵：青岛辉煌培训学校少儿演讲班</w:t>
      </w:r>
    </w:p>
    <w:p w:rsidR="006E4175" w:rsidRDefault="006E4175" w:rsidP="002874B1">
      <w:r>
        <w:rPr>
          <w:rFonts w:hint="eastAsia"/>
        </w:rPr>
        <w:t>男声独唱：《咏梅</w:t>
      </w:r>
      <w:r>
        <w:t>-</w:t>
      </w:r>
      <w:r>
        <w:rPr>
          <w:rFonts w:hint="eastAsia"/>
        </w:rPr>
        <w:t>毛泽东》</w:t>
      </w:r>
      <w:r>
        <w:t xml:space="preserve">                   </w:t>
      </w:r>
      <w:r>
        <w:rPr>
          <w:rFonts w:hint="eastAsia"/>
        </w:rPr>
        <w:t>演唱：青岛市演讲演唱协会</w:t>
      </w:r>
      <w:r>
        <w:t xml:space="preserve"> </w:t>
      </w:r>
      <w:r>
        <w:rPr>
          <w:rFonts w:hint="eastAsia"/>
        </w:rPr>
        <w:t>侯希平</w:t>
      </w:r>
    </w:p>
    <w:p w:rsidR="006E4175" w:rsidRDefault="006E4175">
      <w:r>
        <w:rPr>
          <w:rFonts w:hint="eastAsia"/>
        </w:rPr>
        <w:t>女声独唱：《北京的金山上》</w:t>
      </w:r>
      <w:r>
        <w:t xml:space="preserve">                  </w:t>
      </w:r>
      <w:r>
        <w:rPr>
          <w:rFonts w:hint="eastAsia"/>
        </w:rPr>
        <w:t>演唱：青岛市歌舞剧院</w:t>
      </w:r>
      <w:r>
        <w:t xml:space="preserve"> </w:t>
      </w:r>
      <w:r>
        <w:rPr>
          <w:rFonts w:hint="eastAsia"/>
        </w:rPr>
        <w:t>王清梅</w:t>
      </w:r>
    </w:p>
    <w:p w:rsidR="006E4175" w:rsidRDefault="006E4175">
      <w:r>
        <w:rPr>
          <w:rFonts w:hint="eastAsia"/>
        </w:rPr>
        <w:t>男声独唱：《菩萨蛮</w:t>
      </w:r>
      <w:r>
        <w:t>-</w:t>
      </w:r>
      <w:r>
        <w:rPr>
          <w:rFonts w:hint="eastAsia"/>
        </w:rPr>
        <w:t>黄鹤楼》</w:t>
      </w:r>
      <w:r>
        <w:t xml:space="preserve">                 </w:t>
      </w:r>
      <w:r>
        <w:rPr>
          <w:rFonts w:hint="eastAsia"/>
        </w:rPr>
        <w:t>演唱：青岛市演讲演唱协会</w:t>
      </w:r>
      <w:r>
        <w:t xml:space="preserve"> </w:t>
      </w:r>
      <w:r>
        <w:rPr>
          <w:rFonts w:hint="eastAsia"/>
        </w:rPr>
        <w:t>章裕刚</w:t>
      </w:r>
    </w:p>
    <w:p w:rsidR="006E4175" w:rsidRDefault="006E4175">
      <w:r>
        <w:rPr>
          <w:rFonts w:hint="eastAsia"/>
        </w:rPr>
        <w:t>女声独唱：《苦草地》</w:t>
      </w:r>
      <w:r>
        <w:t xml:space="preserve">                        </w:t>
      </w:r>
      <w:r>
        <w:rPr>
          <w:rFonts w:hint="eastAsia"/>
        </w:rPr>
        <w:t>演唱：青岛市歌舞剧院仵桂荣</w:t>
      </w:r>
    </w:p>
    <w:p w:rsidR="006E4175" w:rsidRPr="004A3712" w:rsidRDefault="006E4175" w:rsidP="009835F8">
      <w:pPr>
        <w:rPr>
          <w:color w:val="FF0000"/>
        </w:rPr>
      </w:pPr>
      <w:r w:rsidRPr="004A3712">
        <w:rPr>
          <w:rFonts w:hint="eastAsia"/>
          <w:color w:val="FF0000"/>
        </w:rPr>
        <w:t>诗朗诵：毛泽东诗词精选联诵</w:t>
      </w:r>
      <w:r w:rsidRPr="004A3712">
        <w:rPr>
          <w:color w:val="FF0000"/>
        </w:rPr>
        <w:t xml:space="preserve">                 </w:t>
      </w:r>
      <w:r w:rsidRPr="004A3712">
        <w:rPr>
          <w:rFonts w:hint="eastAsia"/>
          <w:color w:val="FF0000"/>
        </w:rPr>
        <w:t>朗诵：青岛理工大学师生朗诵团</w:t>
      </w:r>
    </w:p>
    <w:p w:rsidR="006E4175" w:rsidRDefault="006E4175" w:rsidP="00530022">
      <w:r>
        <w:rPr>
          <w:rFonts w:hint="eastAsia"/>
        </w:rPr>
        <w:t>女声独唱：《我爱这土地》</w:t>
      </w:r>
      <w:r>
        <w:t xml:space="preserve">                    </w:t>
      </w:r>
      <w:r>
        <w:rPr>
          <w:rFonts w:hint="eastAsia"/>
        </w:rPr>
        <w:t>演唱：青岛市歌舞剧院</w:t>
      </w:r>
      <w:r>
        <w:t xml:space="preserve"> </w:t>
      </w:r>
      <w:r>
        <w:rPr>
          <w:rFonts w:hint="eastAsia"/>
        </w:rPr>
        <w:t>张潇</w:t>
      </w:r>
    </w:p>
    <w:p w:rsidR="006E4175" w:rsidRDefault="006E4175" w:rsidP="009835F8">
      <w:r>
        <w:rPr>
          <w:rFonts w:hint="eastAsia"/>
        </w:rPr>
        <w:t>男声独唱：《黑雾》</w:t>
      </w:r>
      <w:r>
        <w:t xml:space="preserve">                          </w:t>
      </w:r>
      <w:r>
        <w:rPr>
          <w:rFonts w:hint="eastAsia"/>
        </w:rPr>
        <w:t>演唱：青岛科技大学</w:t>
      </w:r>
      <w:r>
        <w:t xml:space="preserve"> </w:t>
      </w:r>
      <w:r>
        <w:rPr>
          <w:rFonts w:hint="eastAsia"/>
        </w:rPr>
        <w:t>刘洋</w:t>
      </w:r>
    </w:p>
    <w:p w:rsidR="006E4175" w:rsidRDefault="006E4175" w:rsidP="00530022">
      <w:r>
        <w:rPr>
          <w:rFonts w:hint="eastAsia"/>
        </w:rPr>
        <w:t>女声独唱：《我的深情为你守候》</w:t>
      </w:r>
      <w:r>
        <w:t xml:space="preserve">              </w:t>
      </w:r>
      <w:r>
        <w:rPr>
          <w:rFonts w:hint="eastAsia"/>
        </w:rPr>
        <w:t>演唱：青岛市演讲演唱协会</w:t>
      </w:r>
      <w:r>
        <w:t xml:space="preserve"> </w:t>
      </w:r>
      <w:r>
        <w:rPr>
          <w:rFonts w:hint="eastAsia"/>
        </w:rPr>
        <w:t>陈冬梅</w:t>
      </w:r>
    </w:p>
    <w:p w:rsidR="006E4175" w:rsidRDefault="006E4175" w:rsidP="009835F8">
      <w:r>
        <w:rPr>
          <w:rFonts w:hint="eastAsia"/>
        </w:rPr>
        <w:t>诗朗诵：毛泽东诗词选</w:t>
      </w:r>
      <w:r>
        <w:t xml:space="preserve">                       </w:t>
      </w:r>
      <w:r>
        <w:rPr>
          <w:rFonts w:hint="eastAsia"/>
        </w:rPr>
        <w:t>朗诵：青岛广播交通频道</w:t>
      </w:r>
      <w:r>
        <w:t xml:space="preserve"> </w:t>
      </w:r>
      <w:r>
        <w:rPr>
          <w:rFonts w:hint="eastAsia"/>
        </w:rPr>
        <w:t>李雁</w:t>
      </w:r>
    </w:p>
    <w:p w:rsidR="006E4175" w:rsidRDefault="006E4175">
      <w:r>
        <w:rPr>
          <w:rFonts w:hint="eastAsia"/>
        </w:rPr>
        <w:t>男声四重唱：《太阳最红毛主席最亲》</w:t>
      </w:r>
      <w:r>
        <w:t xml:space="preserve">          </w:t>
      </w:r>
      <w:r>
        <w:rPr>
          <w:rFonts w:hint="eastAsia"/>
        </w:rPr>
        <w:t>演唱：青岛市演讲演唱协会</w:t>
      </w:r>
    </w:p>
    <w:p w:rsidR="006E4175" w:rsidRDefault="006E4175">
      <w:r>
        <w:t xml:space="preserve">                                                 </w:t>
      </w:r>
      <w:r>
        <w:rPr>
          <w:rFonts w:hint="eastAsia"/>
        </w:rPr>
        <w:t>吴国强、章裕刚、周延安、仝繁荣</w:t>
      </w:r>
    </w:p>
    <w:p w:rsidR="006E4175" w:rsidRDefault="006E4175"/>
    <w:p w:rsidR="006E4175" w:rsidRPr="00E73FAF" w:rsidRDefault="006E4175" w:rsidP="00E73FAF">
      <w:pPr>
        <w:rPr>
          <w:color w:val="FF0000"/>
        </w:rPr>
      </w:pPr>
      <w:r w:rsidRPr="00E73FAF">
        <w:rPr>
          <w:rFonts w:hint="eastAsia"/>
          <w:color w:val="FF0000"/>
        </w:rPr>
        <w:t>女声独唱：《芦花》</w:t>
      </w:r>
      <w:r w:rsidRPr="00E73FAF">
        <w:rPr>
          <w:color w:val="FF0000"/>
        </w:rPr>
        <w:t xml:space="preserve">                          </w:t>
      </w:r>
      <w:r w:rsidRPr="00E73FAF">
        <w:rPr>
          <w:rFonts w:hint="eastAsia"/>
          <w:color w:val="FF0000"/>
        </w:rPr>
        <w:t>演唱：青岛理工大学</w:t>
      </w:r>
      <w:r w:rsidRPr="00E73FAF">
        <w:rPr>
          <w:color w:val="FF0000"/>
        </w:rPr>
        <w:t xml:space="preserve"> </w:t>
      </w:r>
      <w:r w:rsidRPr="00E73FAF">
        <w:rPr>
          <w:rFonts w:hint="eastAsia"/>
          <w:color w:val="FF0000"/>
        </w:rPr>
        <w:t>张珊珊</w:t>
      </w:r>
    </w:p>
    <w:p w:rsidR="006E4175" w:rsidRDefault="006E4175" w:rsidP="00EB34F7">
      <w:r>
        <w:rPr>
          <w:rFonts w:hint="eastAsia"/>
        </w:rPr>
        <w:t>男声独唱：《我爱这蓝色的海洋》</w:t>
      </w:r>
      <w:r>
        <w:t xml:space="preserve">              </w:t>
      </w:r>
      <w:r>
        <w:rPr>
          <w:rFonts w:hint="eastAsia"/>
        </w:rPr>
        <w:t>演唱：青岛科技大学</w:t>
      </w:r>
      <w:r>
        <w:t xml:space="preserve"> </w:t>
      </w:r>
      <w:r>
        <w:rPr>
          <w:rFonts w:hint="eastAsia"/>
        </w:rPr>
        <w:t>刘洋</w:t>
      </w:r>
    </w:p>
    <w:p w:rsidR="006E4175" w:rsidRDefault="006E4175">
      <w:r>
        <w:rPr>
          <w:rFonts w:hint="eastAsia"/>
        </w:rPr>
        <w:t>女声独唱：《大森林的歌声》</w:t>
      </w:r>
      <w:r>
        <w:t xml:space="preserve">                  </w:t>
      </w:r>
      <w:r>
        <w:rPr>
          <w:rFonts w:hint="eastAsia"/>
        </w:rPr>
        <w:t>演唱：青岛市歌舞剧院</w:t>
      </w:r>
      <w:r>
        <w:t xml:space="preserve"> </w:t>
      </w:r>
      <w:r>
        <w:rPr>
          <w:rFonts w:hint="eastAsia"/>
        </w:rPr>
        <w:t>张潇</w:t>
      </w:r>
    </w:p>
    <w:p w:rsidR="006E4175" w:rsidRDefault="006E4175">
      <w:r>
        <w:rPr>
          <w:rFonts w:hint="eastAsia"/>
        </w:rPr>
        <w:t>男声独唱：《怀念战友》</w:t>
      </w:r>
      <w:r>
        <w:t xml:space="preserve">                      </w:t>
      </w:r>
      <w:r>
        <w:rPr>
          <w:rFonts w:hint="eastAsia"/>
        </w:rPr>
        <w:t>演唱：青岛市演讲演唱协会侯希平</w:t>
      </w:r>
    </w:p>
    <w:p w:rsidR="006E4175" w:rsidRDefault="006E4175" w:rsidP="00EB34F7">
      <w:r>
        <w:rPr>
          <w:rFonts w:hint="eastAsia"/>
        </w:rPr>
        <w:t>女声独唱：《祖国之恋》</w:t>
      </w:r>
      <w:r>
        <w:t xml:space="preserve">                      </w:t>
      </w:r>
      <w:r>
        <w:rPr>
          <w:rFonts w:hint="eastAsia"/>
        </w:rPr>
        <w:t>演唱：青岛市歌舞剧院</w:t>
      </w:r>
      <w:r>
        <w:t xml:space="preserve"> </w:t>
      </w:r>
      <w:r>
        <w:rPr>
          <w:rFonts w:hint="eastAsia"/>
        </w:rPr>
        <w:t>仵桂荣</w:t>
      </w:r>
    </w:p>
    <w:p w:rsidR="006E4175" w:rsidRDefault="006E4175">
      <w:r>
        <w:rPr>
          <w:rFonts w:hint="eastAsia"/>
        </w:rPr>
        <w:t>男声独唱：《乡音乡情》</w:t>
      </w:r>
      <w:r>
        <w:t xml:space="preserve">                      </w:t>
      </w:r>
      <w:r>
        <w:rPr>
          <w:rFonts w:hint="eastAsia"/>
        </w:rPr>
        <w:t>演唱：青岛市演讲演唱协会</w:t>
      </w:r>
      <w:r>
        <w:t xml:space="preserve"> </w:t>
      </w:r>
      <w:r>
        <w:rPr>
          <w:rFonts w:hint="eastAsia"/>
        </w:rPr>
        <w:t>章裕刚</w:t>
      </w:r>
    </w:p>
    <w:p w:rsidR="006E4175" w:rsidRDefault="006E4175" w:rsidP="00EB34F7">
      <w:r>
        <w:rPr>
          <w:rFonts w:hint="eastAsia"/>
        </w:rPr>
        <w:t>女声独唱：《春天的芭蕾》</w:t>
      </w:r>
      <w:r>
        <w:t xml:space="preserve">                    </w:t>
      </w:r>
      <w:r>
        <w:rPr>
          <w:rFonts w:hint="eastAsia"/>
        </w:rPr>
        <w:t>演唱：青岛市演讲演唱协会</w:t>
      </w:r>
      <w:r>
        <w:t xml:space="preserve"> </w:t>
      </w:r>
      <w:r>
        <w:rPr>
          <w:rFonts w:hint="eastAsia"/>
        </w:rPr>
        <w:t>陈冬梅</w:t>
      </w:r>
    </w:p>
    <w:p w:rsidR="006E4175" w:rsidRDefault="006E4175">
      <w:r>
        <w:rPr>
          <w:rFonts w:hint="eastAsia"/>
        </w:rPr>
        <w:t>男声三重唱：《我的太阳》</w:t>
      </w:r>
      <w:r>
        <w:t xml:space="preserve">                    </w:t>
      </w:r>
      <w:r>
        <w:rPr>
          <w:rFonts w:hint="eastAsia"/>
        </w:rPr>
        <w:t>演唱：青岛市演讲演唱协会</w:t>
      </w:r>
      <w:r>
        <w:t xml:space="preserve"> </w:t>
      </w:r>
    </w:p>
    <w:p w:rsidR="006E4175" w:rsidRDefault="006E4175" w:rsidP="00E94850">
      <w:pPr>
        <w:ind w:firstLineChars="2450" w:firstLine="31680"/>
      </w:pPr>
      <w:r>
        <w:rPr>
          <w:rFonts w:hint="eastAsia"/>
        </w:rPr>
        <w:t>吴国强、章裕刚、侯希平</w:t>
      </w:r>
    </w:p>
    <w:p w:rsidR="006E4175" w:rsidRPr="009835F8" w:rsidRDefault="006E4175" w:rsidP="00507D31">
      <w:r>
        <w:rPr>
          <w:rFonts w:hint="eastAsia"/>
        </w:rPr>
        <w:t>大合唱：</w:t>
      </w:r>
      <w:r>
        <w:t xml:space="preserve"> </w:t>
      </w:r>
      <w:r>
        <w:rPr>
          <w:rFonts w:hint="eastAsia"/>
        </w:rPr>
        <w:t>《美丽的青岛》</w:t>
      </w:r>
      <w:r>
        <w:t xml:space="preserve">                    </w:t>
      </w:r>
      <w:r>
        <w:rPr>
          <w:rFonts w:hint="eastAsia"/>
        </w:rPr>
        <w:t>演唱：青岛四季芬芳合唱团</w:t>
      </w:r>
      <w:r>
        <w:t xml:space="preserve"> </w:t>
      </w:r>
    </w:p>
    <w:p w:rsidR="006E4175" w:rsidRDefault="006E4175">
      <w:r>
        <w:t xml:space="preserve">                                                 </w:t>
      </w:r>
    </w:p>
    <w:p w:rsidR="006E4175" w:rsidRDefault="006E4175" w:rsidP="009835F8">
      <w:r>
        <w:rPr>
          <w:rFonts w:hint="eastAsia"/>
        </w:rPr>
        <w:t>主持人：刘海洁、王渊文</w:t>
      </w:r>
    </w:p>
    <w:p w:rsidR="006E4175" w:rsidRDefault="006E4175">
      <w:r>
        <w:rPr>
          <w:rFonts w:hint="eastAsia"/>
        </w:rPr>
        <w:t>钢琴伴奏：钢琴演奏家</w:t>
      </w:r>
      <w:r>
        <w:t xml:space="preserve"> </w:t>
      </w:r>
      <w:r>
        <w:rPr>
          <w:rFonts w:hint="eastAsia"/>
        </w:rPr>
        <w:t>陈大伟</w:t>
      </w:r>
    </w:p>
    <w:p w:rsidR="006E4175" w:rsidRDefault="006E4175">
      <w:r>
        <w:rPr>
          <w:rFonts w:hint="eastAsia"/>
        </w:rPr>
        <w:t>钢琴赞助：青岛正一琴行</w:t>
      </w:r>
    </w:p>
    <w:p w:rsidR="006E4175" w:rsidRDefault="006E4175"/>
    <w:p w:rsidR="006E4175" w:rsidRDefault="006E4175"/>
    <w:p w:rsidR="006E4175" w:rsidRDefault="006E4175">
      <w:r>
        <w:rPr>
          <w:rFonts w:hint="eastAsia"/>
        </w:rPr>
        <w:t>主办：青岛市演讲与演唱协会</w:t>
      </w:r>
      <w:r>
        <w:t xml:space="preserve"> </w:t>
      </w:r>
      <w:r>
        <w:rPr>
          <w:rFonts w:hint="eastAsia"/>
        </w:rPr>
        <w:t>青岛理工大学</w:t>
      </w:r>
    </w:p>
    <w:p w:rsidR="006E4175" w:rsidRDefault="006E4175">
      <w:r>
        <w:rPr>
          <w:rFonts w:hint="eastAsia"/>
        </w:rPr>
        <w:t>承办：青岛市演讲演唱协会歌唱家委员会</w:t>
      </w:r>
      <w:r>
        <w:t xml:space="preserve">  </w:t>
      </w:r>
      <w:r>
        <w:rPr>
          <w:rFonts w:hint="eastAsia"/>
        </w:rPr>
        <w:t>青岛辉煌路策划有限公司</w:t>
      </w:r>
      <w:r>
        <w:t xml:space="preserve"> </w:t>
      </w:r>
    </w:p>
    <w:p w:rsidR="006E4175" w:rsidRDefault="006E4175">
      <w:r>
        <w:rPr>
          <w:rFonts w:hint="eastAsia"/>
        </w:rPr>
        <w:t>协办：青岛辉煌成功艺术培训学校</w:t>
      </w:r>
      <w:r>
        <w:t xml:space="preserve">  </w:t>
      </w:r>
      <w:r>
        <w:rPr>
          <w:rFonts w:hint="eastAsia"/>
        </w:rPr>
        <w:t>青岛百音音乐艺术交流中心</w:t>
      </w:r>
      <w:r>
        <w:t xml:space="preserve">  </w:t>
      </w:r>
      <w:r>
        <w:rPr>
          <w:rFonts w:hint="eastAsia"/>
        </w:rPr>
        <w:t>青岛正一琴行</w:t>
      </w:r>
    </w:p>
    <w:sectPr w:rsidR="006E4175" w:rsidSect="00F3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175" w:rsidRDefault="006E4175" w:rsidP="002874B1">
      <w:r>
        <w:separator/>
      </w:r>
    </w:p>
  </w:endnote>
  <w:endnote w:type="continuationSeparator" w:id="1">
    <w:p w:rsidR="006E4175" w:rsidRDefault="006E4175" w:rsidP="00287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175" w:rsidRDefault="006E4175" w:rsidP="002874B1">
      <w:r>
        <w:separator/>
      </w:r>
    </w:p>
  </w:footnote>
  <w:footnote w:type="continuationSeparator" w:id="1">
    <w:p w:rsidR="006E4175" w:rsidRDefault="006E4175" w:rsidP="00287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4B1"/>
    <w:rsid w:val="00042792"/>
    <w:rsid w:val="00073B20"/>
    <w:rsid w:val="00080F61"/>
    <w:rsid w:val="000938B1"/>
    <w:rsid w:val="000F4990"/>
    <w:rsid w:val="0010525A"/>
    <w:rsid w:val="00122C4B"/>
    <w:rsid w:val="00123D0E"/>
    <w:rsid w:val="002579BA"/>
    <w:rsid w:val="002874B1"/>
    <w:rsid w:val="00291A49"/>
    <w:rsid w:val="002D58AB"/>
    <w:rsid w:val="00451119"/>
    <w:rsid w:val="004A3712"/>
    <w:rsid w:val="004F5793"/>
    <w:rsid w:val="00507D31"/>
    <w:rsid w:val="00530022"/>
    <w:rsid w:val="005D0CC0"/>
    <w:rsid w:val="006E4175"/>
    <w:rsid w:val="0077419B"/>
    <w:rsid w:val="00784E49"/>
    <w:rsid w:val="007920E2"/>
    <w:rsid w:val="009561BC"/>
    <w:rsid w:val="009761D0"/>
    <w:rsid w:val="009825A4"/>
    <w:rsid w:val="009835F8"/>
    <w:rsid w:val="00CA5A21"/>
    <w:rsid w:val="00CE5A81"/>
    <w:rsid w:val="00D0438E"/>
    <w:rsid w:val="00E73FAF"/>
    <w:rsid w:val="00E94850"/>
    <w:rsid w:val="00EB34F7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0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87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74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87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74B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</Pages>
  <Words>190</Words>
  <Characters>1083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huashuo</dc:creator>
  <cp:keywords/>
  <dc:description/>
  <cp:lastModifiedBy>Lenovo User</cp:lastModifiedBy>
  <cp:revision>11</cp:revision>
  <dcterms:created xsi:type="dcterms:W3CDTF">2013-12-17T04:00:00Z</dcterms:created>
  <dcterms:modified xsi:type="dcterms:W3CDTF">2013-12-23T02:16:00Z</dcterms:modified>
</cp:coreProperties>
</file>